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AC11" w14:textId="77777777" w:rsidR="0082651F" w:rsidRDefault="00235322" w:rsidP="00F638B7">
      <w:pPr>
        <w:pStyle w:val="Header"/>
        <w:jc w:val="center"/>
        <w:rPr>
          <w:b/>
          <w:color w:val="595959" w:themeColor="text1" w:themeTint="A6"/>
          <w:sz w:val="56"/>
          <w:szCs w:val="72"/>
        </w:rPr>
      </w:pPr>
      <w:r>
        <w:rPr>
          <w:b/>
          <w:noProof/>
          <w:color w:val="595959" w:themeColor="text1" w:themeTint="A6"/>
          <w:sz w:val="56"/>
          <w:szCs w:val="7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8E8D4A5" wp14:editId="573283A0">
                <wp:simplePos x="0" y="0"/>
                <wp:positionH relativeFrom="margin">
                  <wp:posOffset>13771</wp:posOffset>
                </wp:positionH>
                <wp:positionV relativeFrom="page">
                  <wp:posOffset>804231</wp:posOffset>
                </wp:positionV>
                <wp:extent cx="5243830" cy="7545705"/>
                <wp:effectExtent l="0" t="0" r="13970" b="1714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3830" cy="75457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17A4A1" id="Rectangle 9" o:spid="_x0000_s1026" style="position:absolute;margin-left:1.1pt;margin-top:63.35pt;width:412.9pt;height:594.1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RK8igIAAIMFAAAOAAAAZHJzL2Uyb0RvYy54bWysVE1v2zAMvQ/YfxB0X+2kyZoFdYqgRYcB&#10;XVusHXpWZCk2IImapMTJfv0oyXGyrthh2MWW+PFIPpG8vNppRbbC+RZMRUdnJSXCcKhbs67o9+fb&#10;DzNKfGCmZgqMqOheeHq1eP/usrNzMYYGVC0cQRDj552taBOCnReF543QzJ+BFQaVEpxmAa9uXdSO&#10;dYiuVTEuy49FB662DrjwHqU3WUkXCV9KwcODlF4EoiqKuYX0dem7it9iccnma8ds0/I+DfYPWWjW&#10;Ggw6QN2wwMjGtX9A6ZY78CDDGQddgJQtF6kGrGZUvqrmqWFWpFqQHG8Hmvz/g+X32yf76JCGzvq5&#10;x2OsYiedjn/Mj+wSWfuBLLELhKNwOp6cz86RU466i+lkelFOI53F0d06Hz4L0CQeKurwNRJJbHvn&#10;QzY9mMRoBm5bpdKLKBMFHlRbR1m6xJYQ18qRLcPHXK1HCUtt9Feos2w2Lcv0pJhD6qBonjI6QUJd&#10;RC+O9aZT2CsRwyjzTUjS1ljhOAUYgHIMxrkwIcf2DatFFsfIb4dOgBFZYiEDdg/we00H7ExNbx9d&#10;Rerkwbn8W2LZefBIkcGEwVm3BtxbAAqr6iNn+wNJmZrI0grq/aMjDvIcectvW3zaO+bDI3M4ONgO&#10;uAzCA36kgq6i0J8oacD9fEse7bGfUUtJh4NYUf9jw5ygRH0x2OmfRpNJnNx0wS4b48WdalanGrPR&#10;14DtMcK1Y3k6RvugDkfpQL/gzljGqKhihmPsivLgDpfrkBcEbh0ulstkhtNqWbgzT5ZH8MhqbN3n&#10;3Qtztu/vgKNxD4ehZfNXbZ5to6eB5SaAbNMMHHnt+cZJTz3bb6W4Sk7vyeq4Oxe/AAAA//8DAFBL&#10;AwQUAAYACAAAACEAkj0Grt4AAAAKAQAADwAAAGRycy9kb3ducmV2LnhtbEyPwU7DMBBE70j8g7VI&#10;3KhTA2kU4lSoAm4cCDn06MZLEojXaey2KV/PcoLjzoxm3xTr2Q3iiFPoPWlYLhIQSI23PbUa6vfn&#10;mwxEiIasGTyhhjMGWJeXF4XJrT/RGx6r2AouoZAbDV2MYy5laDp0Jiz8iMTeh5+ciXxOrbSTOXG5&#10;G6RKklQ60xN/6MyImw6br+rgNPj9SOn+vHr5vqu3tv7c+KfXaqv19dX8+AAi4hz/wvCLz+hQMtPO&#10;H8gGMWhQioMsq3QFgv1MZbxtx8rt8j4BWRby/4TyBwAA//8DAFBLAQItABQABgAIAAAAIQC2gziS&#10;/gAAAOEBAAATAAAAAAAAAAAAAAAAAAAAAABbQ29udGVudF9UeXBlc10ueG1sUEsBAi0AFAAGAAgA&#10;AAAhADj9If/WAAAAlAEAAAsAAAAAAAAAAAAAAAAALwEAAF9yZWxzLy5yZWxzUEsBAi0AFAAGAAgA&#10;AAAhAPsZEryKAgAAgwUAAA4AAAAAAAAAAAAAAAAALgIAAGRycy9lMm9Eb2MueG1sUEsBAi0AFAAG&#10;AAgAAAAhAJI9Bq7eAAAACgEAAA8AAAAAAAAAAAAAAAAA5AQAAGRycy9kb3ducmV2LnhtbFBLBQYA&#10;AAAABAAEAPMAAADvBQAAAAA=&#10;" filled="f" strokecolor="#d8d8d8 [2732]" strokeweight="2pt">
                <w10:wrap anchorx="margin" anchory="page"/>
              </v:rect>
            </w:pict>
          </mc:Fallback>
        </mc:AlternateContent>
      </w:r>
      <w:r w:rsidR="00F638B7" w:rsidRPr="002C6A5B">
        <w:rPr>
          <w:b/>
          <w:color w:val="595959" w:themeColor="text1" w:themeTint="A6"/>
          <w:sz w:val="56"/>
          <w:szCs w:val="72"/>
        </w:rPr>
        <w:t xml:space="preserve">Certificate of Attendance </w:t>
      </w:r>
    </w:p>
    <w:p w14:paraId="6F05C145" w14:textId="77777777" w:rsidR="00F638B7" w:rsidRPr="002C6A5B" w:rsidRDefault="00F638B7" w:rsidP="00F638B7">
      <w:pPr>
        <w:pStyle w:val="Header"/>
        <w:jc w:val="center"/>
        <w:rPr>
          <w:b/>
          <w:color w:val="595959" w:themeColor="text1" w:themeTint="A6"/>
          <w:sz w:val="56"/>
          <w:szCs w:val="72"/>
        </w:rPr>
      </w:pPr>
      <w:r w:rsidRPr="002C6A5B">
        <w:rPr>
          <w:b/>
          <w:color w:val="595959" w:themeColor="text1" w:themeTint="A6"/>
          <w:sz w:val="56"/>
          <w:szCs w:val="72"/>
        </w:rPr>
        <w:t>&amp; Receipt</w:t>
      </w:r>
    </w:p>
    <w:tbl>
      <w:tblPr>
        <w:tblStyle w:val="TableGrid"/>
        <w:tblpPr w:leftFromText="181" w:rightFromText="181" w:vertAnchor="page" w:horzAnchor="margin" w:tblpY="35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59"/>
      </w:tblGrid>
      <w:tr w:rsidR="00F31B77" w:rsidRPr="0082651F" w14:paraId="501933DE" w14:textId="77777777" w:rsidTr="00F31B77">
        <w:tc>
          <w:tcPr>
            <w:tcW w:w="8159" w:type="dxa"/>
          </w:tcPr>
          <w:p w14:paraId="4AD45DA4" w14:textId="77777777" w:rsidR="00F31B77" w:rsidRPr="0082651F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Participant’s Name:</w:t>
            </w:r>
          </w:p>
        </w:tc>
      </w:tr>
      <w:tr w:rsidR="00F31B77" w:rsidRPr="0082651F" w14:paraId="6248359A" w14:textId="77777777" w:rsidTr="00F31B77">
        <w:trPr>
          <w:trHeight w:val="850"/>
        </w:trPr>
        <w:tc>
          <w:tcPr>
            <w:tcW w:w="8159" w:type="dxa"/>
            <w:vAlign w:val="center"/>
          </w:tcPr>
          <w:p w14:paraId="71E7BCF0" w14:textId="77777777" w:rsidR="00F31B77" w:rsidRPr="0082651F" w:rsidRDefault="00F31B77" w:rsidP="00F31B77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F31B77" w:rsidRPr="0082651F" w14:paraId="53550E61" w14:textId="77777777" w:rsidTr="00F31B77">
        <w:tc>
          <w:tcPr>
            <w:tcW w:w="8159" w:type="dxa"/>
          </w:tcPr>
          <w:p w14:paraId="073D3CE0" w14:textId="77777777" w:rsidR="00F31B77" w:rsidRPr="0082651F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Course Title:</w:t>
            </w:r>
          </w:p>
        </w:tc>
      </w:tr>
      <w:tr w:rsidR="00F31B77" w:rsidRPr="0082651F" w14:paraId="2EA213A6" w14:textId="77777777" w:rsidTr="00F31B77">
        <w:trPr>
          <w:trHeight w:val="850"/>
        </w:trPr>
        <w:tc>
          <w:tcPr>
            <w:tcW w:w="8159" w:type="dxa"/>
            <w:vAlign w:val="center"/>
          </w:tcPr>
          <w:p w14:paraId="10BD5530" w14:textId="77777777" w:rsidR="00C4336D" w:rsidRDefault="00C4336D" w:rsidP="00F31B77">
            <w:pPr>
              <w:jc w:val="center"/>
              <w:rPr>
                <w:b/>
                <w:sz w:val="32"/>
              </w:rPr>
            </w:pPr>
            <w:r w:rsidRPr="00C4336D">
              <w:rPr>
                <w:b/>
                <w:sz w:val="32"/>
              </w:rPr>
              <w:tab/>
              <w:t xml:space="preserve">Barral's visceral: </w:t>
            </w:r>
          </w:p>
          <w:p w14:paraId="01157124" w14:textId="613D88FE" w:rsidR="00F31B77" w:rsidRPr="0082651F" w:rsidRDefault="00C4336D" w:rsidP="00F31B77">
            <w:pPr>
              <w:jc w:val="center"/>
              <w:rPr>
                <w:b/>
                <w:sz w:val="32"/>
              </w:rPr>
            </w:pPr>
            <w:r w:rsidRPr="00C4336D">
              <w:rPr>
                <w:b/>
                <w:sz w:val="32"/>
              </w:rPr>
              <w:t>the intervertebral disc in focus</w:t>
            </w:r>
          </w:p>
        </w:tc>
      </w:tr>
      <w:tr w:rsidR="00F31B77" w:rsidRPr="0082651F" w14:paraId="00130F01" w14:textId="77777777" w:rsidTr="00F31B77">
        <w:tc>
          <w:tcPr>
            <w:tcW w:w="8159" w:type="dxa"/>
          </w:tcPr>
          <w:p w14:paraId="1AD8892C" w14:textId="77777777" w:rsidR="00F31B77" w:rsidRPr="0082651F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Lecturer:</w:t>
            </w:r>
          </w:p>
        </w:tc>
      </w:tr>
      <w:tr w:rsidR="00F31B77" w:rsidRPr="0082651F" w14:paraId="27A086A8" w14:textId="77777777" w:rsidTr="00F31B77">
        <w:trPr>
          <w:trHeight w:val="850"/>
        </w:trPr>
        <w:tc>
          <w:tcPr>
            <w:tcW w:w="8159" w:type="dxa"/>
            <w:vAlign w:val="center"/>
          </w:tcPr>
          <w:p w14:paraId="7633430F" w14:textId="12ADA4C1" w:rsidR="00F31B77" w:rsidRPr="0082651F" w:rsidRDefault="00C4336D" w:rsidP="00F31B7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Jean-Pierre Barral</w:t>
            </w:r>
          </w:p>
        </w:tc>
      </w:tr>
      <w:tr w:rsidR="00F31B77" w:rsidRPr="0082651F" w14:paraId="361069BD" w14:textId="77777777" w:rsidTr="00F31B77">
        <w:tc>
          <w:tcPr>
            <w:tcW w:w="8159" w:type="dxa"/>
          </w:tcPr>
          <w:p w14:paraId="545AAFA0" w14:textId="77777777" w:rsidR="00F31B77" w:rsidRPr="0082651F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Course Date:</w:t>
            </w:r>
          </w:p>
        </w:tc>
      </w:tr>
      <w:tr w:rsidR="00F31B77" w:rsidRPr="0082651F" w14:paraId="7A300DC2" w14:textId="77777777" w:rsidTr="00F31B77">
        <w:trPr>
          <w:trHeight w:val="850"/>
        </w:trPr>
        <w:tc>
          <w:tcPr>
            <w:tcW w:w="8159" w:type="dxa"/>
            <w:vAlign w:val="center"/>
          </w:tcPr>
          <w:p w14:paraId="2EB53E9E" w14:textId="4179D556" w:rsidR="00F31B77" w:rsidRPr="0082651F" w:rsidRDefault="00C4336D" w:rsidP="00F31B77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7-9 Dec 2022</w:t>
            </w:r>
          </w:p>
        </w:tc>
      </w:tr>
      <w:tr w:rsidR="00F31B77" w:rsidRPr="0082651F" w14:paraId="54C4E014" w14:textId="77777777" w:rsidTr="00F31B77">
        <w:tc>
          <w:tcPr>
            <w:tcW w:w="8159" w:type="dxa"/>
          </w:tcPr>
          <w:p w14:paraId="208CCDEE" w14:textId="77777777" w:rsidR="00F31B77" w:rsidRPr="0082651F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Total Hours:</w:t>
            </w:r>
          </w:p>
        </w:tc>
      </w:tr>
      <w:tr w:rsidR="00F31B77" w:rsidRPr="0082651F" w14:paraId="51AEF5F9" w14:textId="77777777" w:rsidTr="00F31B77">
        <w:trPr>
          <w:trHeight w:val="794"/>
        </w:trPr>
        <w:tc>
          <w:tcPr>
            <w:tcW w:w="8159" w:type="dxa"/>
            <w:vAlign w:val="center"/>
          </w:tcPr>
          <w:p w14:paraId="1FD53715" w14:textId="0A7527E9" w:rsidR="00F31B77" w:rsidRPr="0082651F" w:rsidRDefault="00C4336D" w:rsidP="00F31B77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</w:t>
            </w:r>
          </w:p>
        </w:tc>
      </w:tr>
      <w:tr w:rsidR="00F31B77" w:rsidRPr="0082651F" w14:paraId="0628FBA8" w14:textId="77777777" w:rsidTr="00F31B77">
        <w:tc>
          <w:tcPr>
            <w:tcW w:w="8159" w:type="dxa"/>
          </w:tcPr>
          <w:p w14:paraId="586D8962" w14:textId="77777777" w:rsidR="00F31B77" w:rsidRDefault="00F31B77" w:rsidP="00F31B77">
            <w:pPr>
              <w:jc w:val="center"/>
              <w:rPr>
                <w:sz w:val="32"/>
              </w:rPr>
            </w:pPr>
            <w:r w:rsidRPr="0082651F">
              <w:rPr>
                <w:sz w:val="32"/>
              </w:rPr>
              <w:t>Total Paid:</w:t>
            </w:r>
          </w:p>
          <w:p w14:paraId="401F2707" w14:textId="1FCD0DF3" w:rsidR="00C4336D" w:rsidRPr="0082651F" w:rsidRDefault="00C4336D" w:rsidP="00F31B77">
            <w:pPr>
              <w:jc w:val="center"/>
              <w:rPr>
                <w:sz w:val="32"/>
              </w:rPr>
            </w:pPr>
            <w:r>
              <w:rPr>
                <w:sz w:val="32"/>
              </w:rPr>
              <w:t>£785.00</w:t>
            </w:r>
          </w:p>
        </w:tc>
      </w:tr>
      <w:tr w:rsidR="00F31B77" w:rsidRPr="0082651F" w14:paraId="74429886" w14:textId="77777777" w:rsidTr="00F31B77">
        <w:trPr>
          <w:trHeight w:val="850"/>
        </w:trPr>
        <w:tc>
          <w:tcPr>
            <w:tcW w:w="8159" w:type="dxa"/>
            <w:vAlign w:val="center"/>
          </w:tcPr>
          <w:p w14:paraId="6D4B13C7" w14:textId="77777777" w:rsidR="00F31B77" w:rsidRPr="0082651F" w:rsidRDefault="00F31B77" w:rsidP="00F31B77">
            <w:pPr>
              <w:jc w:val="center"/>
              <w:rPr>
                <w:sz w:val="32"/>
              </w:rPr>
            </w:pPr>
          </w:p>
        </w:tc>
      </w:tr>
    </w:tbl>
    <w:p w14:paraId="39E247CA" w14:textId="77777777" w:rsidR="00B064BF" w:rsidRDefault="002353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7F0681E" wp14:editId="6CD71C50">
                <wp:simplePos x="0" y="0"/>
                <wp:positionH relativeFrom="column">
                  <wp:posOffset>1517015</wp:posOffset>
                </wp:positionH>
                <wp:positionV relativeFrom="page">
                  <wp:posOffset>8400415</wp:posOffset>
                </wp:positionV>
                <wp:extent cx="4169410" cy="14668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9410" cy="146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F9985A" w14:textId="77777777" w:rsidR="00F638B7" w:rsidRPr="003F62AD" w:rsidRDefault="00F638B7" w:rsidP="00F638B7">
                            <w:pPr>
                              <w:jc w:val="center"/>
                              <w:rPr>
                                <w:color w:val="595959" w:themeColor="text1" w:themeTint="A6"/>
                                <w:sz w:val="96"/>
                                <w:szCs w:val="72"/>
                              </w:rPr>
                            </w:pPr>
                            <w:r w:rsidRPr="003F62AD">
                              <w:rPr>
                                <w:color w:val="595959" w:themeColor="text1" w:themeTint="A6"/>
                                <w:sz w:val="96"/>
                                <w:szCs w:val="72"/>
                              </w:rPr>
                              <w:t>CPDO Ltd</w:t>
                            </w:r>
                          </w:p>
                          <w:p w14:paraId="07569D60" w14:textId="77777777" w:rsidR="00F638B7" w:rsidRPr="003F62AD" w:rsidRDefault="00F638B7" w:rsidP="00F638B7">
                            <w:pPr>
                              <w:jc w:val="center"/>
                              <w:rPr>
                                <w:color w:val="595959" w:themeColor="text1" w:themeTint="A6"/>
                                <w:szCs w:val="36"/>
                              </w:rPr>
                            </w:pPr>
                            <w:r w:rsidRPr="003F62AD">
                              <w:rPr>
                                <w:color w:val="595959" w:themeColor="text1" w:themeTint="A6"/>
                                <w:sz w:val="16"/>
                                <w:szCs w:val="22"/>
                              </w:rPr>
                              <w:t xml:space="preserve">Professional Development 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22"/>
                              </w:rPr>
                              <w:t>for</w:t>
                            </w:r>
                            <w:r w:rsidRPr="003F62AD">
                              <w:rPr>
                                <w:color w:val="595959" w:themeColor="text1" w:themeTint="A6"/>
                                <w:sz w:val="16"/>
                                <w:szCs w:val="22"/>
                              </w:rPr>
                              <w:t xml:space="preserve"> Manual and Physical</w:t>
                            </w:r>
                            <w:r w:rsidRPr="003F62AD">
                              <w:rPr>
                                <w:color w:val="595959" w:themeColor="text1" w:themeTint="A6"/>
                                <w:szCs w:val="36"/>
                              </w:rPr>
                              <w:t xml:space="preserve"> </w:t>
                            </w:r>
                            <w:r w:rsidRPr="003F62AD">
                              <w:rPr>
                                <w:color w:val="595959" w:themeColor="text1" w:themeTint="A6"/>
                                <w:sz w:val="16"/>
                                <w:szCs w:val="22"/>
                              </w:rPr>
                              <w:t>Therapi</w:t>
                            </w:r>
                            <w:r>
                              <w:rPr>
                                <w:color w:val="595959" w:themeColor="text1" w:themeTint="A6"/>
                                <w:sz w:val="16"/>
                                <w:szCs w:val="22"/>
                              </w:rPr>
                              <w:t>sts</w:t>
                            </w:r>
                          </w:p>
                          <w:p w14:paraId="20E015D6" w14:textId="77777777" w:rsidR="00F638B7" w:rsidRDefault="00F638B7" w:rsidP="00F638B7">
                            <w:pPr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6"/>
                              </w:rPr>
                            </w:pPr>
                            <w:r w:rsidRPr="003F62AD">
                              <w:rPr>
                                <w:color w:val="595959" w:themeColor="text1" w:themeTint="A6"/>
                                <w:sz w:val="32"/>
                                <w:szCs w:val="36"/>
                              </w:rPr>
                              <w:t>www.cpdo.net / cpd@cpdo.net</w:t>
                            </w:r>
                          </w:p>
                          <w:p w14:paraId="4FB281CA" w14:textId="77777777" w:rsidR="00F638B7" w:rsidRDefault="00F638B7" w:rsidP="00F638B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14:paraId="0E2A146D" w14:textId="77777777" w:rsidR="00F638B7" w:rsidRPr="003F62AD" w:rsidRDefault="00F638B7" w:rsidP="00F638B7">
                            <w:pPr>
                              <w:jc w:val="center"/>
                              <w:rPr>
                                <w:color w:val="595959" w:themeColor="text1" w:themeTint="A6"/>
                                <w:sz w:val="32"/>
                                <w:szCs w:val="36"/>
                              </w:rPr>
                            </w:pPr>
                            <w:r w:rsidRPr="003F62AD"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15 Harberton Road, London N19 3JS, UK / </w:t>
                            </w:r>
                            <w:r>
                              <w:rPr>
                                <w:color w:val="595959" w:themeColor="text1" w:themeTint="A6"/>
                                <w:sz w:val="18"/>
                              </w:rPr>
                              <w:t xml:space="preserve">Tel: </w:t>
                            </w:r>
                            <w:r w:rsidRPr="003F62AD">
                              <w:rPr>
                                <w:color w:val="595959" w:themeColor="text1" w:themeTint="A6"/>
                                <w:sz w:val="18"/>
                              </w:rPr>
                              <w:t>0044 207 263 8551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06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9.45pt;margin-top:661.45pt;width:328.3pt;height:115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5sG4QEAAKIDAAAOAAAAZHJzL2Uyb0RvYy54bWysU9tu2zAMfR+wfxD0vjgO3Kw14hRdiw4D&#10;ugvQ7QNkWbKF2aJGKbGzrx8lp2m2vhV7ESSSPjznkN5cT0PP9gq9AVvxfLHkTFkJjbFtxX98v393&#10;yZkPwjaiB6sqflCeX2/fvtmMrlQr6KBvFDICsb4cXcW7EFyZZV52ahB+AU5ZSmrAQQR6Yps1KEZC&#10;H/pstVyusxGwcQhSeU/RuznJtwlfayXDV629CqyvOHEL6cR01vHMthtRtihcZ+SRhngFi0EYS01P&#10;UHciCLZD8wJqMBLBgw4LCUMGWhupkgZSky//UfPYCaeSFjLHu5NN/v/Byi/7R/cNWZg+wEQDTCK8&#10;ewD50zMLt52wrbpBhLFToqHGebQsG50vj59Gq33pI0g9foaGhix2ARLQpHGIrpBORug0gMPJdDUF&#10;JilY5OurIqeUpFxerNeXF2ksmSifPnfow0cFA4uXiiNNNcGL/YMPkY4on0piNwv3pu/TZHv7V4AK&#10;YyTRj4xn7mGqJ6qOMmpoDiQEYV4UWmy6dIC/ORtpSSruf+0EKs76T5bMuMqLIm5VehQX71f0wPNM&#10;fZ4RVhJUxQNn8/U2zJu4c2jajjrN9lu4IQO1SdKeWR150yIkxceljZt2/k5Vz7/W9g8AAAD//wMA&#10;UEsDBBQABgAIAAAAIQA9xMo64AAAAA0BAAAPAAAAZHJzL2Rvd25yZXYueG1sTI9BT8MwDIXvSPyH&#10;yEjcWEJLUVuaTgjEFcSASbtljddWNE7VZGv595gTu9l+T8/fq9aLG8QJp9B70nC7UiCQGm97ajV8&#10;frzc5CBCNGTN4Ak1/GCAdX15UZnS+pne8bSJreAQCqXR0MU4llKGpkNnwsqPSKwd/ORM5HVqpZ3M&#10;zOFukIlS99KZnvhDZ0Z86rD53hydhq/Xw257p97aZ5eNs1+UJFdIra+vlscHEBGX+G+GP3xGh5qZ&#10;9v5INohBQ5LmBVtZSJOEJ7bkRZaB2PMpy9ICZF3J8xb1LwAAAP//AwBQSwECLQAUAAYACAAAACEA&#10;toM4kv4AAADhAQAAEwAAAAAAAAAAAAAAAAAAAAAAW0NvbnRlbnRfVHlwZXNdLnhtbFBLAQItABQA&#10;BgAIAAAAIQA4/SH/1gAAAJQBAAALAAAAAAAAAAAAAAAAAC8BAABfcmVscy8ucmVsc1BLAQItABQA&#10;BgAIAAAAIQBjU5sG4QEAAKIDAAAOAAAAAAAAAAAAAAAAAC4CAABkcnMvZTJvRG9jLnhtbFBLAQIt&#10;ABQABgAIAAAAIQA9xMo64AAAAA0BAAAPAAAAAAAAAAAAAAAAADsEAABkcnMvZG93bnJldi54bWxQ&#10;SwUGAAAAAAQABADzAAAASAUAAAAA&#10;" filled="f" stroked="f">
                <v:textbox>
                  <w:txbxContent>
                    <w:p w14:paraId="49F9985A" w14:textId="77777777" w:rsidR="00F638B7" w:rsidRPr="003F62AD" w:rsidRDefault="00F638B7" w:rsidP="00F638B7">
                      <w:pPr>
                        <w:jc w:val="center"/>
                        <w:rPr>
                          <w:color w:val="595959" w:themeColor="text1" w:themeTint="A6"/>
                          <w:sz w:val="96"/>
                          <w:szCs w:val="72"/>
                        </w:rPr>
                      </w:pPr>
                      <w:r w:rsidRPr="003F62AD">
                        <w:rPr>
                          <w:color w:val="595959" w:themeColor="text1" w:themeTint="A6"/>
                          <w:sz w:val="96"/>
                          <w:szCs w:val="72"/>
                        </w:rPr>
                        <w:t>CPDO Ltd</w:t>
                      </w:r>
                    </w:p>
                    <w:p w14:paraId="07569D60" w14:textId="77777777" w:rsidR="00F638B7" w:rsidRPr="003F62AD" w:rsidRDefault="00F638B7" w:rsidP="00F638B7">
                      <w:pPr>
                        <w:jc w:val="center"/>
                        <w:rPr>
                          <w:color w:val="595959" w:themeColor="text1" w:themeTint="A6"/>
                          <w:szCs w:val="36"/>
                        </w:rPr>
                      </w:pPr>
                      <w:r w:rsidRPr="003F62AD">
                        <w:rPr>
                          <w:color w:val="595959" w:themeColor="text1" w:themeTint="A6"/>
                          <w:sz w:val="16"/>
                          <w:szCs w:val="22"/>
                        </w:rPr>
                        <w:t xml:space="preserve">Professional Development </w:t>
                      </w:r>
                      <w:r>
                        <w:rPr>
                          <w:color w:val="595959" w:themeColor="text1" w:themeTint="A6"/>
                          <w:sz w:val="16"/>
                          <w:szCs w:val="22"/>
                        </w:rPr>
                        <w:t>for</w:t>
                      </w:r>
                      <w:r w:rsidRPr="003F62AD">
                        <w:rPr>
                          <w:color w:val="595959" w:themeColor="text1" w:themeTint="A6"/>
                          <w:sz w:val="16"/>
                          <w:szCs w:val="22"/>
                        </w:rPr>
                        <w:t xml:space="preserve"> Manual and Physical</w:t>
                      </w:r>
                      <w:r w:rsidRPr="003F62AD">
                        <w:rPr>
                          <w:color w:val="595959" w:themeColor="text1" w:themeTint="A6"/>
                          <w:szCs w:val="36"/>
                        </w:rPr>
                        <w:t xml:space="preserve"> </w:t>
                      </w:r>
                      <w:r w:rsidRPr="003F62AD">
                        <w:rPr>
                          <w:color w:val="595959" w:themeColor="text1" w:themeTint="A6"/>
                          <w:sz w:val="16"/>
                          <w:szCs w:val="22"/>
                        </w:rPr>
                        <w:t>Therapi</w:t>
                      </w:r>
                      <w:r>
                        <w:rPr>
                          <w:color w:val="595959" w:themeColor="text1" w:themeTint="A6"/>
                          <w:sz w:val="16"/>
                          <w:szCs w:val="22"/>
                        </w:rPr>
                        <w:t>sts</w:t>
                      </w:r>
                    </w:p>
                    <w:p w14:paraId="20E015D6" w14:textId="77777777" w:rsidR="00F638B7" w:rsidRDefault="00F638B7" w:rsidP="00F638B7">
                      <w:pPr>
                        <w:jc w:val="center"/>
                        <w:rPr>
                          <w:color w:val="595959" w:themeColor="text1" w:themeTint="A6"/>
                          <w:sz w:val="32"/>
                          <w:szCs w:val="36"/>
                        </w:rPr>
                      </w:pPr>
                      <w:r w:rsidRPr="003F62AD">
                        <w:rPr>
                          <w:color w:val="595959" w:themeColor="text1" w:themeTint="A6"/>
                          <w:sz w:val="32"/>
                          <w:szCs w:val="36"/>
                        </w:rPr>
                        <w:t>www.cpdo.net / cpd@cpdo.net</w:t>
                      </w:r>
                    </w:p>
                    <w:p w14:paraId="4FB281CA" w14:textId="77777777" w:rsidR="00F638B7" w:rsidRDefault="00F638B7" w:rsidP="00F638B7">
                      <w:pPr>
                        <w:jc w:val="center"/>
                        <w:rPr>
                          <w:sz w:val="18"/>
                        </w:rPr>
                      </w:pPr>
                    </w:p>
                    <w:p w14:paraId="0E2A146D" w14:textId="77777777" w:rsidR="00F638B7" w:rsidRPr="003F62AD" w:rsidRDefault="00F638B7" w:rsidP="00F638B7">
                      <w:pPr>
                        <w:jc w:val="center"/>
                        <w:rPr>
                          <w:color w:val="595959" w:themeColor="text1" w:themeTint="A6"/>
                          <w:sz w:val="32"/>
                          <w:szCs w:val="36"/>
                        </w:rPr>
                      </w:pPr>
                      <w:r w:rsidRPr="003F62AD">
                        <w:rPr>
                          <w:color w:val="595959" w:themeColor="text1" w:themeTint="A6"/>
                          <w:sz w:val="18"/>
                        </w:rPr>
                        <w:t xml:space="preserve">15 Harberton Road, London N19 3JS, UK / </w:t>
                      </w:r>
                      <w:r>
                        <w:rPr>
                          <w:color w:val="595959" w:themeColor="text1" w:themeTint="A6"/>
                          <w:sz w:val="18"/>
                        </w:rPr>
                        <w:t xml:space="preserve">Tel: </w:t>
                      </w:r>
                      <w:r w:rsidRPr="003F62AD">
                        <w:rPr>
                          <w:color w:val="595959" w:themeColor="text1" w:themeTint="A6"/>
                          <w:sz w:val="18"/>
                        </w:rPr>
                        <w:t>0044 207 263 8551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3662BF7" wp14:editId="51B162CB">
                <wp:simplePos x="0" y="0"/>
                <wp:positionH relativeFrom="margin">
                  <wp:posOffset>86582</wp:posOffset>
                </wp:positionH>
                <wp:positionV relativeFrom="paragraph">
                  <wp:posOffset>5250180</wp:posOffset>
                </wp:positionV>
                <wp:extent cx="2381250" cy="12700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0454F" w14:textId="77777777" w:rsidR="00F638B7" w:rsidRPr="00F638B7" w:rsidRDefault="00F638B7" w:rsidP="00F638B7">
                            <w:pPr>
                              <w:pStyle w:val="Header"/>
                              <w:rPr>
                                <w:color w:val="595959" w:themeColor="text1" w:themeTint="A6"/>
                              </w:rPr>
                            </w:pPr>
                            <w:r w:rsidRPr="00F638B7">
                              <w:rPr>
                                <w:color w:val="595959" w:themeColor="text1" w:themeTint="A6"/>
                              </w:rPr>
                              <w:t>Dr. Eyal Lederman DO, PhD</w:t>
                            </w:r>
                          </w:p>
                          <w:p w14:paraId="224FE236" w14:textId="77777777" w:rsidR="00F638B7" w:rsidRDefault="00F638B7" w:rsidP="00F638B7">
                            <w:pPr>
                              <w:pStyle w:val="Header"/>
                            </w:pPr>
                            <w:r w:rsidRPr="00AA283B">
                              <w:rPr>
                                <w:noProof/>
                              </w:rPr>
                              <w:drawing>
                                <wp:inline distT="0" distB="0" distL="0" distR="0" wp14:anchorId="7A32A244" wp14:editId="0387FD92">
                                  <wp:extent cx="934720" cy="47752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4720" cy="477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A5E46B" w14:textId="77777777" w:rsidR="00F638B7" w:rsidRPr="00F638B7" w:rsidRDefault="00F638B7" w:rsidP="00F638B7">
                            <w:pPr>
                              <w:pStyle w:val="Header"/>
                              <w:rPr>
                                <w:color w:val="595959" w:themeColor="text1" w:themeTint="A6"/>
                              </w:rPr>
                            </w:pPr>
                            <w:r w:rsidRPr="00F638B7">
                              <w:rPr>
                                <w:color w:val="595959" w:themeColor="text1" w:themeTint="A6"/>
                              </w:rPr>
                              <w:t>Director, CPDO Ltd.</w:t>
                            </w:r>
                          </w:p>
                          <w:p w14:paraId="1038BC8F" w14:textId="77777777" w:rsidR="00F638B7" w:rsidRPr="00F638B7" w:rsidRDefault="00F638B7" w:rsidP="00F638B7">
                            <w:pPr>
                              <w:pStyle w:val="Header"/>
                              <w:rPr>
                                <w:color w:val="595959" w:themeColor="text1" w:themeTint="A6"/>
                              </w:rPr>
                            </w:pPr>
                          </w:p>
                          <w:p w14:paraId="6BA66BC6" w14:textId="187E8CC0" w:rsidR="00F638B7" w:rsidRPr="00F638B7" w:rsidRDefault="00F638B7" w:rsidP="00F638B7">
                            <w:pPr>
                              <w:pStyle w:val="Header"/>
                              <w:rPr>
                                <w:color w:val="595959" w:themeColor="text1" w:themeTint="A6"/>
                              </w:rPr>
                            </w:pPr>
                            <w:r w:rsidRPr="00F638B7">
                              <w:rPr>
                                <w:color w:val="595959" w:themeColor="text1" w:themeTint="A6"/>
                              </w:rPr>
                              <w:t xml:space="preserve">Date: </w:t>
                            </w:r>
                            <w:r w:rsidR="00C4336D">
                              <w:rPr>
                                <w:color w:val="595959" w:themeColor="text1" w:themeTint="A6"/>
                              </w:rPr>
                              <w:t>9/12/22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662BF7" id="_x0000_s1027" type="#_x0000_t202" style="position:absolute;left:0;text-align:left;margin-left:6.8pt;margin-top:413.4pt;width:187.5pt;height:100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VN7DgIAAP4DAAAOAAAAZHJzL2Uyb0RvYy54bWysU9uO0zAQfUfiHyy/0zShZbtR09XSpQhp&#10;uUgLH+A4TmPheMzYbbJ8PWM32y3whvCD5fGMz8ycOV7fjL1hR4Veg614PptzpqyERtt9xb993b1a&#10;ceaDsI0wYFXFH5XnN5uXL9aDK1UBHZhGISMQ68vBVbwLwZVZ5mWneuFn4JQlZwvYi0Am7rMGxUDo&#10;vcmK+fxNNgA2DkEq7+n27uTkm4TftkqGz23rVWCm4lRbSDumvY57tlmLco/CdVpOZYh/qKIX2lLS&#10;M9SdCIIdUP8F1WuJ4KENMwl9Bm2rpUo9UDf5/I9uHjrhVOqFyPHuTJP/f7Dy0/HBfUEWxrcw0gBT&#10;E97dg/zumYVtJ+xe3SLC0CnRUOI8UpYNzpfT00i1L30EqYeP0NCQxSFAAhpb7CMr1CcjdBrA45l0&#10;NQYm6bJ4vcqLJbkk+fLiak4r5RDl03OHPrxX0LN4qDjSVBO8ON77EMsR5VNIzObB6GanjUkG7uut&#10;QXYUpIBdWhP6b2HGsqHi18timZAtxPdJHL0OpFCj+4qvYm2TZiId72yTQoLQ5nSmSoyd+ImUnMgJ&#10;Yz0y3UzkRbpqaB6JMISTIOkD0aED/MnZQGKsuP9xEKg4Mx8skX6dLxZRvclYLK8KMvDSU196hJUE&#10;VfHA2em4DUnxiQ53S8PZ6UTbcyVTySSyxOb0IaKKL+0U9fxtN78AAAD//wMAUEsDBBQABgAIAAAA&#10;IQDyI+bR2gAAAAsBAAAPAAAAZHJzL2Rvd25yZXYueG1sTE9NS8MwGL4L/ofwCt5c6oal1KZjOLx4&#10;EJyCHrPmbVNs3oQk6+q/991Jj88Hz0ezXdwkZoxp9KTgflWAQOq8GWlQ8PH+fFeBSFmT0ZMnVPCD&#10;Cbbt9VWja+PP9IbzIQ+CQyjVWoHNOdRSps6i02nlAxJrvY9OZ4ZxkCbqM4e7Sa6LopROj8QNVgd8&#10;sth9H05Owaezo9nH16/eTPP+pd89hCUGpW5vlt0jiIxL/jPDZT5Ph5Y3Hf2JTBIT403JTgXVuuQL&#10;bNhUFTNHVooLJdtG/v/Q/gIAAP//AwBQSwECLQAUAAYACAAAACEAtoM4kv4AAADhAQAAEwAAAAAA&#10;AAAAAAAAAAAAAAAAW0NvbnRlbnRfVHlwZXNdLnhtbFBLAQItABQABgAIAAAAIQA4/SH/1gAAAJQB&#10;AAALAAAAAAAAAAAAAAAAAC8BAABfcmVscy8ucmVsc1BLAQItABQABgAIAAAAIQC03VN7DgIAAP4D&#10;AAAOAAAAAAAAAAAAAAAAAC4CAABkcnMvZTJvRG9jLnhtbFBLAQItABQABgAIAAAAIQDyI+bR2gAA&#10;AAsBAAAPAAAAAAAAAAAAAAAAAGgEAABkcnMvZG93bnJldi54bWxQSwUGAAAAAAQABADzAAAAbwUA&#10;AAAA&#10;" stroked="f">
                <v:textbox style="mso-fit-shape-to-text:t">
                  <w:txbxContent>
                    <w:p w14:paraId="6260454F" w14:textId="77777777" w:rsidR="00F638B7" w:rsidRPr="00F638B7" w:rsidRDefault="00F638B7" w:rsidP="00F638B7">
                      <w:pPr>
                        <w:pStyle w:val="Header"/>
                        <w:rPr>
                          <w:color w:val="595959" w:themeColor="text1" w:themeTint="A6"/>
                        </w:rPr>
                      </w:pPr>
                      <w:r w:rsidRPr="00F638B7">
                        <w:rPr>
                          <w:color w:val="595959" w:themeColor="text1" w:themeTint="A6"/>
                        </w:rPr>
                        <w:t>Dr. Eyal Lederman DO, PhD</w:t>
                      </w:r>
                    </w:p>
                    <w:p w14:paraId="224FE236" w14:textId="77777777" w:rsidR="00F638B7" w:rsidRDefault="00F638B7" w:rsidP="00F638B7">
                      <w:pPr>
                        <w:pStyle w:val="Header"/>
                      </w:pPr>
                      <w:r w:rsidRPr="00AA283B">
                        <w:rPr>
                          <w:noProof/>
                        </w:rPr>
                        <w:drawing>
                          <wp:inline distT="0" distB="0" distL="0" distR="0" wp14:anchorId="7A32A244" wp14:editId="0387FD92">
                            <wp:extent cx="934720" cy="477520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4720" cy="4775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A5E46B" w14:textId="77777777" w:rsidR="00F638B7" w:rsidRPr="00F638B7" w:rsidRDefault="00F638B7" w:rsidP="00F638B7">
                      <w:pPr>
                        <w:pStyle w:val="Header"/>
                        <w:rPr>
                          <w:color w:val="595959" w:themeColor="text1" w:themeTint="A6"/>
                        </w:rPr>
                      </w:pPr>
                      <w:r w:rsidRPr="00F638B7">
                        <w:rPr>
                          <w:color w:val="595959" w:themeColor="text1" w:themeTint="A6"/>
                        </w:rPr>
                        <w:t>Director, CPDO Ltd.</w:t>
                      </w:r>
                    </w:p>
                    <w:p w14:paraId="1038BC8F" w14:textId="77777777" w:rsidR="00F638B7" w:rsidRPr="00F638B7" w:rsidRDefault="00F638B7" w:rsidP="00F638B7">
                      <w:pPr>
                        <w:pStyle w:val="Header"/>
                        <w:rPr>
                          <w:color w:val="595959" w:themeColor="text1" w:themeTint="A6"/>
                        </w:rPr>
                      </w:pPr>
                    </w:p>
                    <w:p w14:paraId="6BA66BC6" w14:textId="187E8CC0" w:rsidR="00F638B7" w:rsidRPr="00F638B7" w:rsidRDefault="00F638B7" w:rsidP="00F638B7">
                      <w:pPr>
                        <w:pStyle w:val="Header"/>
                        <w:rPr>
                          <w:color w:val="595959" w:themeColor="text1" w:themeTint="A6"/>
                        </w:rPr>
                      </w:pPr>
                      <w:r w:rsidRPr="00F638B7">
                        <w:rPr>
                          <w:color w:val="595959" w:themeColor="text1" w:themeTint="A6"/>
                        </w:rPr>
                        <w:t xml:space="preserve">Date: </w:t>
                      </w:r>
                      <w:r w:rsidR="00C4336D">
                        <w:rPr>
                          <w:color w:val="595959" w:themeColor="text1" w:themeTint="A6"/>
                        </w:rPr>
                        <w:t>9/12/22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D27EB34" wp14:editId="1F76DB1F">
            <wp:simplePos x="0" y="0"/>
            <wp:positionH relativeFrom="margin">
              <wp:align>left</wp:align>
            </wp:positionH>
            <wp:positionV relativeFrom="page">
              <wp:posOffset>2500492</wp:posOffset>
            </wp:positionV>
            <wp:extent cx="5233990" cy="4120308"/>
            <wp:effectExtent l="0" t="0" r="5080" b="0"/>
            <wp:wrapNone/>
            <wp:docPr id="1" name="Picture 1" descr="Leder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derman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3990" cy="4120308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path path="rect">
                        <a:fillToRect r="100000" b="100000"/>
                      </a:path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46AA">
        <w:rPr>
          <w:noProof/>
        </w:rPr>
        <w:drawing>
          <wp:anchor distT="0" distB="0" distL="114300" distR="114300" simplePos="0" relativeHeight="251661824" behindDoc="1" locked="0" layoutInCell="1" allowOverlap="0" wp14:anchorId="2DC0F4B4" wp14:editId="5E7858F5">
            <wp:simplePos x="0" y="0"/>
            <wp:positionH relativeFrom="margin">
              <wp:align>left</wp:align>
            </wp:positionH>
            <wp:positionV relativeFrom="paragraph">
              <wp:posOffset>6806556</wp:posOffset>
            </wp:positionV>
            <wp:extent cx="1479550" cy="1227455"/>
            <wp:effectExtent l="0" t="0" r="6350" b="0"/>
            <wp:wrapNone/>
            <wp:docPr id="2" name="Picture 2" descr="Lederma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derma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-18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227455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FFFFFF"/>
                        </a:gs>
                        <a:gs pos="100000">
                          <a:srgbClr val="FFFFFF">
                            <a:gamma/>
                            <a:shade val="46275"/>
                            <a:invGamma/>
                          </a:srgbClr>
                        </a:gs>
                      </a:gsLst>
                      <a:path path="rect">
                        <a:fillToRect r="100000" b="100000"/>
                      </a:path>
                    </a:gra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64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5B4C"/>
    <w:multiLevelType w:val="hybridMultilevel"/>
    <w:tmpl w:val="9A902FD6"/>
    <w:lvl w:ilvl="0" w:tplc="AD0E6DE4">
      <w:start w:val="1"/>
      <w:numFmt w:val="decimal"/>
      <w:pStyle w:val="BodyText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C4BE4"/>
    <w:multiLevelType w:val="hybridMultilevel"/>
    <w:tmpl w:val="56BE156E"/>
    <w:lvl w:ilvl="0" w:tplc="0C0ED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483368"/>
    <w:multiLevelType w:val="multilevel"/>
    <w:tmpl w:val="D220D5B6"/>
    <w:styleLink w:val="Styl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E465D"/>
    <w:multiLevelType w:val="hybridMultilevel"/>
    <w:tmpl w:val="5AA00892"/>
    <w:lvl w:ilvl="0" w:tplc="1F4C12C0">
      <w:start w:val="1"/>
      <w:numFmt w:val="bullet"/>
      <w:pStyle w:val="Style6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4987760">
    <w:abstractNumId w:val="2"/>
  </w:num>
  <w:num w:numId="2" w16cid:durableId="305859535">
    <w:abstractNumId w:val="3"/>
  </w:num>
  <w:num w:numId="3" w16cid:durableId="1814978335">
    <w:abstractNumId w:val="1"/>
  </w:num>
  <w:num w:numId="4" w16cid:durableId="702293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36D"/>
    <w:rsid w:val="00031A50"/>
    <w:rsid w:val="001E46AA"/>
    <w:rsid w:val="00220283"/>
    <w:rsid w:val="00235322"/>
    <w:rsid w:val="002C6A5B"/>
    <w:rsid w:val="002D6E29"/>
    <w:rsid w:val="00346FF2"/>
    <w:rsid w:val="00355EF5"/>
    <w:rsid w:val="0038766A"/>
    <w:rsid w:val="003F00A4"/>
    <w:rsid w:val="004D56EB"/>
    <w:rsid w:val="004E353C"/>
    <w:rsid w:val="0051326E"/>
    <w:rsid w:val="00517ECF"/>
    <w:rsid w:val="005C470F"/>
    <w:rsid w:val="0082651F"/>
    <w:rsid w:val="009C1521"/>
    <w:rsid w:val="00A34D8A"/>
    <w:rsid w:val="00A65648"/>
    <w:rsid w:val="00B00097"/>
    <w:rsid w:val="00B064BF"/>
    <w:rsid w:val="00C123A6"/>
    <w:rsid w:val="00C4336D"/>
    <w:rsid w:val="00CF34EE"/>
    <w:rsid w:val="00CF572C"/>
    <w:rsid w:val="00DC1347"/>
    <w:rsid w:val="00DF1255"/>
    <w:rsid w:val="00EA5ED6"/>
    <w:rsid w:val="00F11944"/>
    <w:rsid w:val="00F31B77"/>
    <w:rsid w:val="00F617DE"/>
    <w:rsid w:val="00F638B7"/>
    <w:rsid w:val="00F7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7A45E"/>
  <w15:chartTrackingRefBased/>
  <w15:docId w15:val="{BF283359-772D-4146-BE4D-F20EDD7A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62FE"/>
    <w:pPr>
      <w:jc w:val="both"/>
    </w:pPr>
    <w:rPr>
      <w:rFonts w:ascii="Arial" w:hAnsi="Arial"/>
      <w:sz w:val="24"/>
      <w:szCs w:val="24"/>
    </w:rPr>
  </w:style>
  <w:style w:type="paragraph" w:styleId="Heading1">
    <w:name w:val="heading 1"/>
    <w:basedOn w:val="Heading3"/>
    <w:next w:val="BodyText"/>
    <w:autoRedefine/>
    <w:qFormat/>
    <w:rsid w:val="004E353C"/>
    <w:pPr>
      <w:overflowPunct w:val="0"/>
      <w:autoSpaceDE w:val="0"/>
      <w:autoSpaceDN w:val="0"/>
      <w:adjustRightInd w:val="0"/>
      <w:spacing w:line="360" w:lineRule="auto"/>
      <w:textAlignment w:val="baseline"/>
      <w:outlineLvl w:val="0"/>
    </w:pPr>
    <w:rPr>
      <w:sz w:val="24"/>
      <w:szCs w:val="20"/>
      <w:lang w:eastAsia="en-US"/>
    </w:rPr>
  </w:style>
  <w:style w:type="paragraph" w:styleId="Heading2">
    <w:name w:val="heading 2"/>
    <w:basedOn w:val="Normal"/>
    <w:next w:val="Normal"/>
    <w:autoRedefine/>
    <w:qFormat/>
    <w:rsid w:val="00346FF2"/>
    <w:pPr>
      <w:keepNext/>
      <w:spacing w:before="360" w:after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E35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BodyText"/>
    <w:autoRedefine/>
    <w:rsid w:val="003F00A4"/>
    <w:pPr>
      <w:numPr>
        <w:numId w:val="0"/>
      </w:numPr>
      <w:ind w:right="56"/>
    </w:pPr>
    <w:rPr>
      <w:rFonts w:eastAsia="SimSun"/>
      <w:bCs/>
      <w:szCs w:val="20"/>
      <w:lang w:eastAsia="zh-CN"/>
    </w:rPr>
  </w:style>
  <w:style w:type="paragraph" w:styleId="BodyText">
    <w:name w:val="Body Text"/>
    <w:basedOn w:val="Normal"/>
    <w:next w:val="Normal"/>
    <w:autoRedefine/>
    <w:rsid w:val="005C470F"/>
    <w:pPr>
      <w:numPr>
        <w:numId w:val="4"/>
      </w:numPr>
      <w:tabs>
        <w:tab w:val="left" w:pos="200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sz w:val="22"/>
      <w:lang w:val="en-US"/>
    </w:rPr>
  </w:style>
  <w:style w:type="numbering" w:customStyle="1" w:styleId="Style2">
    <w:name w:val="Style2"/>
    <w:basedOn w:val="NoList"/>
    <w:rsid w:val="00C123A6"/>
    <w:pPr>
      <w:numPr>
        <w:numId w:val="1"/>
      </w:numPr>
    </w:pPr>
  </w:style>
  <w:style w:type="paragraph" w:customStyle="1" w:styleId="Style4">
    <w:name w:val="Style4"/>
    <w:basedOn w:val="Normal"/>
    <w:rsid w:val="00CF34EE"/>
    <w:pPr>
      <w:overflowPunct w:val="0"/>
      <w:autoSpaceDE w:val="0"/>
      <w:autoSpaceDN w:val="0"/>
      <w:adjustRightInd w:val="0"/>
      <w:spacing w:line="360" w:lineRule="auto"/>
      <w:textAlignment w:val="baseline"/>
    </w:pPr>
    <w:rPr>
      <w:i/>
      <w:iCs/>
      <w:sz w:val="18"/>
      <w:szCs w:val="14"/>
      <w:lang w:eastAsia="en-US"/>
    </w:rPr>
  </w:style>
  <w:style w:type="paragraph" w:customStyle="1" w:styleId="Style3">
    <w:name w:val="Style3"/>
    <w:basedOn w:val="Normal"/>
    <w:rsid w:val="00DF125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b/>
      <w:bCs/>
      <w:sz w:val="18"/>
      <w:szCs w:val="14"/>
      <w:lang w:eastAsia="en-US"/>
    </w:rPr>
  </w:style>
  <w:style w:type="paragraph" w:customStyle="1" w:styleId="Style5">
    <w:name w:val="Style5"/>
    <w:basedOn w:val="Normal"/>
    <w:autoRedefine/>
    <w:rsid w:val="00CF34EE"/>
    <w:pPr>
      <w:overflowPunct w:val="0"/>
      <w:autoSpaceDE w:val="0"/>
      <w:autoSpaceDN w:val="0"/>
      <w:adjustRightInd w:val="0"/>
      <w:textAlignment w:val="baseline"/>
    </w:pPr>
    <w:rPr>
      <w:sz w:val="16"/>
      <w:szCs w:val="14"/>
      <w:lang w:eastAsia="en-US"/>
    </w:rPr>
  </w:style>
  <w:style w:type="paragraph" w:customStyle="1" w:styleId="Style6">
    <w:name w:val="Style6"/>
    <w:basedOn w:val="Normal"/>
    <w:rsid w:val="00355EF5"/>
    <w:pPr>
      <w:numPr>
        <w:numId w:val="2"/>
      </w:numPr>
      <w:overflowPunct w:val="0"/>
      <w:autoSpaceDE w:val="0"/>
      <w:autoSpaceDN w:val="0"/>
      <w:adjustRightInd w:val="0"/>
      <w:spacing w:line="360" w:lineRule="auto"/>
      <w:textAlignment w:val="baseline"/>
    </w:pPr>
    <w:rPr>
      <w:b/>
      <w:bCs/>
      <w:sz w:val="18"/>
      <w:szCs w:val="14"/>
      <w:lang w:eastAsia="en-US"/>
    </w:rPr>
  </w:style>
  <w:style w:type="paragraph" w:customStyle="1" w:styleId="Style7">
    <w:name w:val="Style7"/>
    <w:basedOn w:val="BodyText"/>
    <w:autoRedefine/>
    <w:rsid w:val="003F00A4"/>
    <w:rPr>
      <w:lang w:eastAsia="en-US"/>
    </w:rPr>
  </w:style>
  <w:style w:type="paragraph" w:customStyle="1" w:styleId="Style8">
    <w:name w:val="Style8"/>
    <w:basedOn w:val="BodyText"/>
    <w:autoRedefine/>
    <w:rsid w:val="003F00A4"/>
    <w:pPr>
      <w:numPr>
        <w:numId w:val="0"/>
      </w:numPr>
      <w:jc w:val="left"/>
    </w:pPr>
    <w:rPr>
      <w:lang w:val="en-GB"/>
    </w:rPr>
  </w:style>
  <w:style w:type="paragraph" w:customStyle="1" w:styleId="Style9">
    <w:name w:val="Style9"/>
    <w:basedOn w:val="BodyText"/>
    <w:autoRedefine/>
    <w:rsid w:val="003F00A4"/>
    <w:pPr>
      <w:numPr>
        <w:numId w:val="0"/>
      </w:numPr>
      <w:jc w:val="left"/>
    </w:pPr>
  </w:style>
  <w:style w:type="paragraph" w:styleId="Header">
    <w:name w:val="header"/>
    <w:basedOn w:val="Normal"/>
    <w:link w:val="HeaderChar"/>
    <w:uiPriority w:val="99"/>
    <w:unhideWhenUsed/>
    <w:rsid w:val="00F638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38B7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2C6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3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7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yal\Google%20Drive\Documents\Custom%20Office%20Templates\Certificate%20of%20Attendan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Certificate of Attendance.dotx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/>
  <cp:revision>1</cp:revision>
  <dcterms:created xsi:type="dcterms:W3CDTF">2022-12-09T16:59:00Z</dcterms:created>
  <dcterms:modified xsi:type="dcterms:W3CDTF">1601-01-01T00:00:00Z</dcterms:modified>
</cp:coreProperties>
</file>